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289D" w14:textId="77F01616" w:rsidR="00355303" w:rsidRDefault="00355303" w:rsidP="006E3AF7">
      <w:pPr>
        <w:pStyle w:val="Sisluet1"/>
      </w:pPr>
    </w:p>
    <w:p w14:paraId="3988572E" w14:textId="77777777" w:rsidR="00DC7B44" w:rsidRDefault="00DC7B44" w:rsidP="00DC7B44">
      <w:pPr>
        <w:pStyle w:val="Leipteksti"/>
      </w:pPr>
      <w:r>
        <w:t>Patentti- ja rekisterihallitus</w:t>
      </w:r>
    </w:p>
    <w:p w14:paraId="3E854C4A" w14:textId="77777777" w:rsidR="00DC7B44" w:rsidRDefault="00DC7B44" w:rsidP="00DC7B44">
      <w:pPr>
        <w:pStyle w:val="Leipteksti"/>
      </w:pPr>
      <w:r>
        <w:t>Kaupparekisteri</w:t>
      </w:r>
    </w:p>
    <w:sdt>
      <w:sdtPr>
        <w:rPr>
          <w:rStyle w:val="LeiptekstiChar"/>
        </w:rPr>
        <w:id w:val="1904015241"/>
        <w:placeholder>
          <w:docPart w:val="05ACF292EFDA4E1B88433237882F08A7"/>
        </w:placeholder>
        <w:showingPlcHdr/>
      </w:sdtPr>
      <w:sdtEndPr>
        <w:rPr>
          <w:rStyle w:val="Kappaleenoletusfontti"/>
        </w:rPr>
      </w:sdtEndPr>
      <w:sdtContent>
        <w:p w14:paraId="1ACC7ECA" w14:textId="77777777" w:rsidR="00DC7B44" w:rsidRDefault="00DC7B44" w:rsidP="00DC7B44">
          <w:pPr>
            <w:pStyle w:val="Leipteksti"/>
          </w:pPr>
          <w:r>
            <w:rPr>
              <w:rStyle w:val="Paikkamerkkiteksti"/>
            </w:rPr>
            <w:t>[Osoite]</w:t>
          </w:r>
        </w:p>
      </w:sdtContent>
    </w:sdt>
    <w:sdt>
      <w:sdtPr>
        <w:rPr>
          <w:rStyle w:val="LeiptekstiChar"/>
        </w:rPr>
        <w:id w:val="-1075894533"/>
        <w:placeholder>
          <w:docPart w:val="96DB60016E1B43BEB8553AC2EEAFFF77"/>
        </w:placeholder>
        <w:showingPlcHdr/>
      </w:sdtPr>
      <w:sdtEndPr>
        <w:rPr>
          <w:rStyle w:val="Kappaleenoletusfontti"/>
        </w:rPr>
      </w:sdtEndPr>
      <w:sdtContent>
        <w:p w14:paraId="508C4A6B" w14:textId="052A90F8" w:rsidR="00DC7B44" w:rsidRPr="00DC7B44" w:rsidRDefault="00DC7B44" w:rsidP="00DC7B44">
          <w:pPr>
            <w:pStyle w:val="Leipteksti"/>
          </w:pPr>
          <w:r>
            <w:rPr>
              <w:rStyle w:val="Paikkamerkkiteksti"/>
            </w:rPr>
            <w:t>[Postinro ja toimipaikka]</w:t>
          </w:r>
        </w:p>
      </w:sdtContent>
    </w:sdt>
    <w:p w14:paraId="3010E714" w14:textId="75E82E83" w:rsidR="00355303" w:rsidRDefault="00355303" w:rsidP="00355303">
      <w:pPr>
        <w:pStyle w:val="Leipteksti"/>
      </w:pPr>
    </w:p>
    <w:p w14:paraId="674D4881" w14:textId="1AE372E1" w:rsidR="00DC7B44" w:rsidRDefault="00DC7B44" w:rsidP="00355303">
      <w:pPr>
        <w:pStyle w:val="Leipteksti"/>
      </w:pPr>
    </w:p>
    <w:p w14:paraId="22BAD870" w14:textId="72EFE6A8" w:rsidR="00DC7B44" w:rsidRPr="00355303" w:rsidRDefault="00DC7B44" w:rsidP="00DC7B44">
      <w:pPr>
        <w:pStyle w:val="Otsikko1"/>
      </w:pPr>
      <w:r>
        <w:t xml:space="preserve">Julkinen haaste </w:t>
      </w:r>
      <w:sdt>
        <w:sdtPr>
          <w:rPr>
            <w:rStyle w:val="LeiptekstiChar"/>
          </w:rPr>
          <w:id w:val="-1422556664"/>
          <w:placeholder>
            <w:docPart w:val="EC3722E72DE0457EB7365F77FD6B16F1"/>
          </w:placeholder>
          <w:showingPlcHdr/>
        </w:sdtPr>
        <w:sdtEndPr>
          <w:rPr>
            <w:rStyle w:val="Kappaleenoletusfontti"/>
            <w:sz w:val="28"/>
          </w:rPr>
        </w:sdtEndPr>
        <w:sdtContent>
          <w:r>
            <w:rPr>
              <w:rStyle w:val="Paikkamerkkiteksti"/>
            </w:rPr>
            <w:t>[X Oy:n]</w:t>
          </w:r>
        </w:sdtContent>
      </w:sdt>
      <w:r>
        <w:t xml:space="preserve"> tuntemattomille velkojille</w:t>
      </w:r>
    </w:p>
    <w:p w14:paraId="137DAE27" w14:textId="143E707D" w:rsidR="00355303" w:rsidRDefault="00355303" w:rsidP="00355303">
      <w:pPr>
        <w:pStyle w:val="Leipteksti"/>
      </w:pPr>
    </w:p>
    <w:p w14:paraId="3A6E3464" w14:textId="77777777" w:rsidR="00DC7B44" w:rsidRPr="00355303" w:rsidRDefault="00DC7B44" w:rsidP="00355303">
      <w:pPr>
        <w:pStyle w:val="Leipteksti"/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945"/>
        <w:gridCol w:w="2457"/>
      </w:tblGrid>
      <w:tr w:rsidR="00DC7B44" w14:paraId="18C05CB8" w14:textId="77777777" w:rsidTr="00DC7B44">
        <w:tc>
          <w:tcPr>
            <w:tcW w:w="10201" w:type="dxa"/>
            <w:gridSpan w:val="4"/>
          </w:tcPr>
          <w:p w14:paraId="1DE9431C" w14:textId="5C7BE6DC" w:rsidR="00DC7B44" w:rsidRDefault="00DC7B44" w:rsidP="00DC7B44">
            <w:pPr>
              <w:pStyle w:val="Otsikko2"/>
            </w:pPr>
            <w:r>
              <w:t>Asia</w:t>
            </w:r>
          </w:p>
        </w:tc>
      </w:tr>
      <w:tr w:rsidR="00DC7B44" w14:paraId="60F66D78" w14:textId="77777777" w:rsidTr="00DC7B44">
        <w:tc>
          <w:tcPr>
            <w:tcW w:w="10201" w:type="dxa"/>
            <w:gridSpan w:val="4"/>
          </w:tcPr>
          <w:p w14:paraId="55D17EB3" w14:textId="77777777" w:rsidR="00DC7B44" w:rsidRDefault="00DC7B44" w:rsidP="00DC7B44">
            <w:pPr>
              <w:pStyle w:val="Otsikko2"/>
            </w:pPr>
          </w:p>
        </w:tc>
      </w:tr>
      <w:tr w:rsidR="00355303" w14:paraId="49B831A0" w14:textId="77777777" w:rsidTr="00DC7B44">
        <w:tc>
          <w:tcPr>
            <w:tcW w:w="2830" w:type="dxa"/>
          </w:tcPr>
          <w:p w14:paraId="26B1C6A0" w14:textId="77777777" w:rsidR="00355303" w:rsidRDefault="00355303" w:rsidP="00DC7B44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0D1DC26B" w14:textId="4564C255" w:rsidR="00355303" w:rsidRDefault="00DC7B44" w:rsidP="00DC7B44">
            <w:pPr>
              <w:pStyle w:val="Leipteksti"/>
            </w:pPr>
            <w:r>
              <w:t>Julkinen haaste tuntemattomille velkojille.</w:t>
            </w:r>
          </w:p>
        </w:tc>
      </w:tr>
      <w:tr w:rsidR="00355303" w14:paraId="58CF1690" w14:textId="77777777" w:rsidTr="00DC7B44">
        <w:tc>
          <w:tcPr>
            <w:tcW w:w="2830" w:type="dxa"/>
          </w:tcPr>
          <w:p w14:paraId="3A54AE27" w14:textId="77777777" w:rsidR="00355303" w:rsidRDefault="00355303" w:rsidP="00FF333A"/>
        </w:tc>
        <w:tc>
          <w:tcPr>
            <w:tcW w:w="7371" w:type="dxa"/>
            <w:gridSpan w:val="3"/>
          </w:tcPr>
          <w:p w14:paraId="5DA9DEA4" w14:textId="77777777" w:rsidR="00355303" w:rsidRDefault="00355303" w:rsidP="00FF333A"/>
        </w:tc>
      </w:tr>
      <w:tr w:rsidR="00DC7B44" w14:paraId="691A5D34" w14:textId="77777777" w:rsidTr="00DC7B44">
        <w:tc>
          <w:tcPr>
            <w:tcW w:w="10201" w:type="dxa"/>
            <w:gridSpan w:val="4"/>
          </w:tcPr>
          <w:p w14:paraId="1D232A4C" w14:textId="1EB0B06F" w:rsidR="00DC7B44" w:rsidRDefault="00DC7B44" w:rsidP="00DC7B44">
            <w:pPr>
              <w:pStyle w:val="Otsikko2"/>
            </w:pPr>
            <w:r>
              <w:t>Hakija</w:t>
            </w:r>
          </w:p>
        </w:tc>
      </w:tr>
      <w:tr w:rsidR="00DC7B44" w14:paraId="6C3E5B56" w14:textId="77777777" w:rsidTr="00DC7B44">
        <w:tc>
          <w:tcPr>
            <w:tcW w:w="10201" w:type="dxa"/>
            <w:gridSpan w:val="4"/>
          </w:tcPr>
          <w:p w14:paraId="6FF6DB0C" w14:textId="77777777" w:rsidR="00DC7B44" w:rsidRDefault="00DC7B44" w:rsidP="00DC7B44">
            <w:pPr>
              <w:pStyle w:val="Otsikko2"/>
            </w:pPr>
          </w:p>
        </w:tc>
      </w:tr>
      <w:tr w:rsidR="00355303" w14:paraId="23D1642F" w14:textId="77777777" w:rsidTr="00DC7B44">
        <w:tc>
          <w:tcPr>
            <w:tcW w:w="2830" w:type="dxa"/>
          </w:tcPr>
          <w:p w14:paraId="33768B8D" w14:textId="77777777" w:rsidR="00355303" w:rsidRDefault="00355303" w:rsidP="00DC7B44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493FB751" w14:textId="77777777" w:rsidR="00DC7B44" w:rsidRDefault="00DC7B44" w:rsidP="00DC7B44">
            <w:pPr>
              <w:pStyle w:val="Leipteksti"/>
            </w:pPr>
            <w:r>
              <w:t xml:space="preserve">Asianajaja/asiamies </w:t>
            </w:r>
            <w:sdt>
              <w:sdtPr>
                <w:rPr>
                  <w:rStyle w:val="LeiptekstiChar"/>
                </w:rPr>
                <w:id w:val="-114913092"/>
                <w:placeholder>
                  <w:docPart w:val="46D15D53C5274A3597BBE6A912CEDF1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[asiamiehen nimi]</w:t>
                </w:r>
              </w:sdtContent>
            </w:sdt>
            <w:r>
              <w:t xml:space="preserve">, </w:t>
            </w:r>
            <w:sdt>
              <w:sdtPr>
                <w:rPr>
                  <w:rStyle w:val="LeiptekstiChar"/>
                </w:rPr>
                <w:id w:val="2016032280"/>
                <w:placeholder>
                  <w:docPart w:val="61987815D4F34071A39690B5DF3BD6A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 xml:space="preserve">[X </w:t>
                </w:r>
                <w:proofErr w:type="gramStart"/>
                <w:r>
                  <w:rPr>
                    <w:rStyle w:val="Paikkamerkkiteksti"/>
                  </w:rPr>
                  <w:t>Oy:n</w:t>
                </w:r>
                <w:proofErr w:type="gramEnd"/>
                <w:r>
                  <w:rPr>
                    <w:rStyle w:val="Paikkamerkkiteksti"/>
                  </w:rPr>
                  <w:t>, Y-tunnus]</w:t>
                </w:r>
              </w:sdtContent>
            </w:sdt>
            <w:r>
              <w:t xml:space="preserve"> selvitysmiehenä.</w:t>
            </w:r>
          </w:p>
          <w:p w14:paraId="2C688694" w14:textId="77777777" w:rsidR="00DC7B44" w:rsidRDefault="00DC7B44" w:rsidP="00DC7B44">
            <w:pPr>
              <w:pStyle w:val="Leipteksti"/>
            </w:pPr>
          </w:p>
          <w:sdt>
            <w:sdtPr>
              <w:rPr>
                <w:rStyle w:val="LeiptekstiChar"/>
              </w:rPr>
              <w:id w:val="-1141419470"/>
              <w:placeholder>
                <w:docPart w:val="148EF73539EA49208D777C060459535E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65D47D22" w14:textId="7B46EF31" w:rsidR="00355303" w:rsidRDefault="00DC7B44" w:rsidP="00DC7B44">
                <w:pPr>
                  <w:pStyle w:val="Leipteksti"/>
                </w:pPr>
                <w:r>
                  <w:rPr>
                    <w:rStyle w:val="Paikkamerkkiteksti"/>
                  </w:rPr>
                  <w:t>[Selvitysmiehen osoite]</w:t>
                </w:r>
              </w:p>
            </w:sdtContent>
          </w:sdt>
        </w:tc>
      </w:tr>
      <w:tr w:rsidR="00355303" w14:paraId="19AAE3E4" w14:textId="77777777" w:rsidTr="00DC7B44">
        <w:tc>
          <w:tcPr>
            <w:tcW w:w="2830" w:type="dxa"/>
          </w:tcPr>
          <w:p w14:paraId="32FD28F4" w14:textId="77777777" w:rsidR="00355303" w:rsidRDefault="00355303" w:rsidP="00FF333A"/>
        </w:tc>
        <w:tc>
          <w:tcPr>
            <w:tcW w:w="7371" w:type="dxa"/>
            <w:gridSpan w:val="3"/>
          </w:tcPr>
          <w:p w14:paraId="3518F63A" w14:textId="77777777" w:rsidR="00355303" w:rsidRDefault="00355303" w:rsidP="00FF333A"/>
        </w:tc>
      </w:tr>
      <w:tr w:rsidR="00DC7B44" w14:paraId="638BD290" w14:textId="77777777" w:rsidTr="00DC7B44">
        <w:tc>
          <w:tcPr>
            <w:tcW w:w="10201" w:type="dxa"/>
            <w:gridSpan w:val="4"/>
          </w:tcPr>
          <w:p w14:paraId="2162BA25" w14:textId="703218F5" w:rsidR="00DC7B44" w:rsidRDefault="00DC7B44" w:rsidP="00DC7B44">
            <w:pPr>
              <w:pStyle w:val="Otsikko2"/>
            </w:pPr>
            <w:r>
              <w:t>Hakemus</w:t>
            </w:r>
          </w:p>
        </w:tc>
      </w:tr>
      <w:tr w:rsidR="00DC7B44" w14:paraId="58BB74AD" w14:textId="77777777" w:rsidTr="00DC7B44">
        <w:tc>
          <w:tcPr>
            <w:tcW w:w="10201" w:type="dxa"/>
            <w:gridSpan w:val="4"/>
          </w:tcPr>
          <w:p w14:paraId="32008357" w14:textId="77777777" w:rsidR="00DC7B44" w:rsidRDefault="00DC7B44" w:rsidP="00DC7B44">
            <w:pPr>
              <w:pStyle w:val="Otsikko2"/>
            </w:pPr>
          </w:p>
        </w:tc>
      </w:tr>
      <w:tr w:rsidR="00355303" w14:paraId="015FCCA8" w14:textId="77777777" w:rsidTr="00DC7B44">
        <w:tc>
          <w:tcPr>
            <w:tcW w:w="2830" w:type="dxa"/>
          </w:tcPr>
          <w:p w14:paraId="0619D634" w14:textId="77777777" w:rsidR="00355303" w:rsidRDefault="00355303" w:rsidP="00DC7B44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3AEA4641" w14:textId="77777777" w:rsidR="00DC7B44" w:rsidRDefault="00DC7B44" w:rsidP="00DC7B44">
            <w:pPr>
              <w:pStyle w:val="Leipteksti"/>
            </w:pPr>
            <w:r>
              <w:t xml:space="preserve">Pyydän, että </w:t>
            </w:r>
            <w:sdt>
              <w:sdtPr>
                <w:rPr>
                  <w:rStyle w:val="LeiptekstiChar"/>
                </w:rPr>
                <w:id w:val="-2025697339"/>
                <w:placeholder>
                  <w:docPart w:val="2F24C9B6AB854DA195B2619D20ECE8C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 xml:space="preserve">[X </w:t>
                </w:r>
                <w:proofErr w:type="gramStart"/>
                <w:r>
                  <w:rPr>
                    <w:rStyle w:val="Paikkamerkkiteksti"/>
                  </w:rPr>
                  <w:t>Oy:n</w:t>
                </w:r>
                <w:proofErr w:type="gramEnd"/>
                <w:r>
                  <w:rPr>
                    <w:rStyle w:val="Paikkamerkkiteksti"/>
                  </w:rPr>
                  <w:t>]</w:t>
                </w:r>
              </w:sdtContent>
            </w:sdt>
            <w:r>
              <w:t xml:space="preserve"> tuntemattomille velkojille annetaan julkinen haaste.</w:t>
            </w:r>
          </w:p>
          <w:p w14:paraId="4895EC93" w14:textId="77777777" w:rsidR="00DC7B44" w:rsidRDefault="00DC7B44" w:rsidP="00DC7B44">
            <w:pPr>
              <w:pStyle w:val="Leipteksti"/>
            </w:pPr>
          </w:p>
          <w:p w14:paraId="283B2DFB" w14:textId="5B812ABA" w:rsidR="00355303" w:rsidRDefault="00DC7B44" w:rsidP="00DC7B44">
            <w:pPr>
              <w:pStyle w:val="Leipteksti"/>
            </w:pPr>
            <w:sdt>
              <w:sdtPr>
                <w:rPr>
                  <w:rStyle w:val="LeiptekstiChar"/>
                </w:rPr>
                <w:id w:val="1619878254"/>
                <w:placeholder>
                  <w:docPart w:val="3E253645CC2E4E53989D544A23F93EC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 Oy]</w:t>
                </w:r>
              </w:sdtContent>
            </w:sdt>
            <w:r>
              <w:t xml:space="preserve"> on </w:t>
            </w:r>
            <w:sdt>
              <w:sdtPr>
                <w:rPr>
                  <w:rStyle w:val="LeiptekstiChar"/>
                </w:rPr>
                <w:id w:val="1953590373"/>
                <w:placeholder>
                  <w:docPart w:val="870F501AFCCC4470ADAC6EFCAB893384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 pidetyssä ylimääräisessä yhtiökokouksessa päätetty asettaa selvitystilaan.</w:t>
            </w:r>
          </w:p>
        </w:tc>
      </w:tr>
      <w:tr w:rsidR="00355303" w14:paraId="6018EE0E" w14:textId="77777777" w:rsidTr="00DC7B44">
        <w:tc>
          <w:tcPr>
            <w:tcW w:w="2830" w:type="dxa"/>
          </w:tcPr>
          <w:p w14:paraId="533AEDAC" w14:textId="77777777" w:rsidR="00355303" w:rsidRDefault="00355303" w:rsidP="00FF333A"/>
        </w:tc>
        <w:tc>
          <w:tcPr>
            <w:tcW w:w="7371" w:type="dxa"/>
            <w:gridSpan w:val="3"/>
          </w:tcPr>
          <w:p w14:paraId="16BCB282" w14:textId="77777777" w:rsidR="00355303" w:rsidRDefault="00355303" w:rsidP="00FF333A"/>
        </w:tc>
      </w:tr>
      <w:tr w:rsidR="00DC7B44" w14:paraId="1E00F433" w14:textId="77777777" w:rsidTr="00DC7B44">
        <w:tc>
          <w:tcPr>
            <w:tcW w:w="2830" w:type="dxa"/>
          </w:tcPr>
          <w:p w14:paraId="76F3D7AF" w14:textId="77777777" w:rsidR="00DC7B44" w:rsidRDefault="00DC7B44" w:rsidP="00FF333A"/>
        </w:tc>
        <w:tc>
          <w:tcPr>
            <w:tcW w:w="7371" w:type="dxa"/>
            <w:gridSpan w:val="3"/>
          </w:tcPr>
          <w:p w14:paraId="03A64DBD" w14:textId="77777777" w:rsidR="00DC7B44" w:rsidRDefault="00DC7B44" w:rsidP="00FF333A"/>
        </w:tc>
      </w:tr>
      <w:tr w:rsidR="00355303" w14:paraId="584760E7" w14:textId="77777777" w:rsidTr="00DC7B44">
        <w:tc>
          <w:tcPr>
            <w:tcW w:w="2830" w:type="dxa"/>
          </w:tcPr>
          <w:p w14:paraId="37717E35" w14:textId="77777777" w:rsidR="00355303" w:rsidRDefault="00355303" w:rsidP="00DC7B44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-420870234"/>
              <w:placeholder>
                <w:docPart w:val="57FB62E007F24F43948CEEF9BB9CAA58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1803790B" w14:textId="3331C603" w:rsidR="00355303" w:rsidRPr="00DC7B44" w:rsidRDefault="00DC7B44" w:rsidP="00DC7B44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[Paikka ja aika]</w:t>
                </w:r>
              </w:p>
            </w:sdtContent>
          </w:sdt>
        </w:tc>
      </w:tr>
      <w:tr w:rsidR="00355303" w14:paraId="49F05DD8" w14:textId="77777777" w:rsidTr="00DC7B44">
        <w:tc>
          <w:tcPr>
            <w:tcW w:w="2830" w:type="dxa"/>
          </w:tcPr>
          <w:p w14:paraId="455D69D1" w14:textId="77777777" w:rsidR="00355303" w:rsidRDefault="00355303" w:rsidP="00FF333A"/>
        </w:tc>
        <w:tc>
          <w:tcPr>
            <w:tcW w:w="7371" w:type="dxa"/>
            <w:gridSpan w:val="3"/>
          </w:tcPr>
          <w:p w14:paraId="2BB13FFC" w14:textId="77777777" w:rsidR="00355303" w:rsidRDefault="00355303" w:rsidP="00FF333A"/>
        </w:tc>
      </w:tr>
      <w:tr w:rsidR="00DC7B44" w14:paraId="1591E8C0" w14:textId="77777777" w:rsidTr="00DC7B44">
        <w:tc>
          <w:tcPr>
            <w:tcW w:w="2830" w:type="dxa"/>
          </w:tcPr>
          <w:p w14:paraId="4F819037" w14:textId="77777777" w:rsidR="00DC7B44" w:rsidRDefault="00DC7B44" w:rsidP="00FF333A"/>
        </w:tc>
        <w:tc>
          <w:tcPr>
            <w:tcW w:w="7371" w:type="dxa"/>
            <w:gridSpan w:val="3"/>
          </w:tcPr>
          <w:p w14:paraId="38865C5B" w14:textId="77777777" w:rsidR="00DC7B44" w:rsidRDefault="00DC7B44" w:rsidP="00FF333A"/>
        </w:tc>
      </w:tr>
      <w:tr w:rsidR="00355303" w14:paraId="3159A80F" w14:textId="77777777" w:rsidTr="00DC7B44">
        <w:tc>
          <w:tcPr>
            <w:tcW w:w="2830" w:type="dxa"/>
          </w:tcPr>
          <w:p w14:paraId="254D0342" w14:textId="77777777" w:rsidR="00355303" w:rsidRDefault="00355303" w:rsidP="00FF333A"/>
        </w:tc>
        <w:tc>
          <w:tcPr>
            <w:tcW w:w="7371" w:type="dxa"/>
            <w:gridSpan w:val="3"/>
          </w:tcPr>
          <w:p w14:paraId="1682C203" w14:textId="77777777" w:rsidR="00355303" w:rsidRDefault="00355303" w:rsidP="00FF333A"/>
        </w:tc>
      </w:tr>
      <w:tr w:rsidR="00DC7B44" w14:paraId="3FB0FAB6" w14:textId="77777777" w:rsidTr="00DC7B44">
        <w:tc>
          <w:tcPr>
            <w:tcW w:w="2830" w:type="dxa"/>
          </w:tcPr>
          <w:p w14:paraId="57911F6A" w14:textId="77777777" w:rsidR="00DC7B44" w:rsidRDefault="00DC7B44" w:rsidP="00DC7B44">
            <w:pPr>
              <w:pStyle w:val="Leipteksti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sdt>
            <w:sdtPr>
              <w:rPr>
                <w:rStyle w:val="LeiptekstiChar"/>
              </w:rPr>
              <w:id w:val="2034148364"/>
              <w:placeholder>
                <w:docPart w:val="D3FD2013BC0A45898E9AA50980654A37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24CEC9EE" w14:textId="3D690BC7" w:rsidR="00DC7B44" w:rsidRPr="00DC7B44" w:rsidRDefault="00DC7B44" w:rsidP="00DC7B44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[asiamiehen nimi]</w:t>
                </w:r>
              </w:p>
            </w:sdtContent>
          </w:sdt>
        </w:tc>
        <w:tc>
          <w:tcPr>
            <w:tcW w:w="945" w:type="dxa"/>
          </w:tcPr>
          <w:p w14:paraId="2C2567A9" w14:textId="77777777" w:rsidR="00DC7B44" w:rsidRDefault="00DC7B44" w:rsidP="00FF333A"/>
        </w:tc>
        <w:tc>
          <w:tcPr>
            <w:tcW w:w="2457" w:type="dxa"/>
          </w:tcPr>
          <w:p w14:paraId="756F08C9" w14:textId="0861A39F" w:rsidR="00DC7B44" w:rsidRDefault="00DC7B44" w:rsidP="00FF333A"/>
        </w:tc>
      </w:tr>
      <w:tr w:rsidR="00355303" w14:paraId="5B7995DA" w14:textId="77777777" w:rsidTr="00DC7B44">
        <w:tc>
          <w:tcPr>
            <w:tcW w:w="2830" w:type="dxa"/>
          </w:tcPr>
          <w:p w14:paraId="038EDCFB" w14:textId="77777777" w:rsidR="00355303" w:rsidRDefault="00355303" w:rsidP="00FF333A"/>
        </w:tc>
        <w:tc>
          <w:tcPr>
            <w:tcW w:w="7371" w:type="dxa"/>
            <w:gridSpan w:val="3"/>
          </w:tcPr>
          <w:p w14:paraId="1AC039E4" w14:textId="584953D3" w:rsidR="00355303" w:rsidRDefault="00DC7B44" w:rsidP="00DC7B44">
            <w:pPr>
              <w:pStyle w:val="Leipteksti"/>
            </w:pPr>
            <w:r>
              <w:t>asiamies</w:t>
            </w:r>
          </w:p>
        </w:tc>
      </w:tr>
      <w:tr w:rsidR="00355303" w14:paraId="1C0EB305" w14:textId="77777777" w:rsidTr="00DC7B44">
        <w:tc>
          <w:tcPr>
            <w:tcW w:w="2830" w:type="dxa"/>
          </w:tcPr>
          <w:p w14:paraId="6276A49C" w14:textId="77777777" w:rsidR="00355303" w:rsidRDefault="00355303" w:rsidP="00FF333A"/>
        </w:tc>
        <w:tc>
          <w:tcPr>
            <w:tcW w:w="7371" w:type="dxa"/>
            <w:gridSpan w:val="3"/>
          </w:tcPr>
          <w:p w14:paraId="7C95DB65" w14:textId="77777777" w:rsidR="00355303" w:rsidRDefault="00355303" w:rsidP="00FF333A"/>
        </w:tc>
      </w:tr>
      <w:tr w:rsidR="00355303" w14:paraId="4736240C" w14:textId="77777777" w:rsidTr="00DC7B44">
        <w:tc>
          <w:tcPr>
            <w:tcW w:w="2830" w:type="dxa"/>
          </w:tcPr>
          <w:p w14:paraId="7AF68E12" w14:textId="41BFFFDA" w:rsidR="00355303" w:rsidRDefault="00DC7B44" w:rsidP="00DC7B44">
            <w:pPr>
              <w:pStyle w:val="Otsikko2"/>
            </w:pPr>
            <w:r>
              <w:t>Liitteet</w:t>
            </w:r>
          </w:p>
        </w:tc>
        <w:tc>
          <w:tcPr>
            <w:tcW w:w="7371" w:type="dxa"/>
            <w:gridSpan w:val="3"/>
          </w:tcPr>
          <w:p w14:paraId="5FB53EC6" w14:textId="77777777" w:rsidR="00355303" w:rsidRDefault="00355303" w:rsidP="00FF333A"/>
        </w:tc>
      </w:tr>
      <w:tr w:rsidR="00355303" w14:paraId="0F61E026" w14:textId="77777777" w:rsidTr="00DC7B44">
        <w:tc>
          <w:tcPr>
            <w:tcW w:w="2830" w:type="dxa"/>
          </w:tcPr>
          <w:p w14:paraId="0311AC57" w14:textId="77777777" w:rsidR="00355303" w:rsidRDefault="00355303" w:rsidP="00DC7B44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1E0C45D6" w14:textId="77777777" w:rsidR="00DC7B44" w:rsidRDefault="00DC7B44" w:rsidP="00DC7B44">
            <w:pPr>
              <w:pStyle w:val="Leipteksti"/>
            </w:pPr>
            <w:sdt>
              <w:sdtPr>
                <w:rPr>
                  <w:rStyle w:val="LeiptekstiChar"/>
                </w:rPr>
                <w:id w:val="-1691671414"/>
                <w:placeholder>
                  <w:docPart w:val="6DE95941BA5E4F7EBFA188E0C61B363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 Oy:n]</w:t>
                </w:r>
              </w:sdtContent>
            </w:sdt>
            <w:r>
              <w:t xml:space="preserve"> kaupparekisteriote</w:t>
            </w:r>
          </w:p>
          <w:p w14:paraId="580D4020" w14:textId="1DE281CE" w:rsidR="00355303" w:rsidRDefault="00DC7B44" w:rsidP="00DC7B44">
            <w:pPr>
              <w:pStyle w:val="Leipteksti"/>
            </w:pPr>
            <w:r>
              <w:t>Luettelo yhtiön tunnetuista velkojista</w:t>
            </w:r>
          </w:p>
        </w:tc>
      </w:tr>
      <w:tr w:rsidR="00355303" w14:paraId="27B76CF7" w14:textId="77777777" w:rsidTr="00DC7B44">
        <w:tc>
          <w:tcPr>
            <w:tcW w:w="2830" w:type="dxa"/>
          </w:tcPr>
          <w:p w14:paraId="38E0D817" w14:textId="77777777" w:rsidR="00355303" w:rsidRDefault="00355303" w:rsidP="00FF333A"/>
        </w:tc>
        <w:tc>
          <w:tcPr>
            <w:tcW w:w="7371" w:type="dxa"/>
            <w:gridSpan w:val="3"/>
          </w:tcPr>
          <w:p w14:paraId="24CEAC5F" w14:textId="77777777" w:rsidR="00355303" w:rsidRDefault="00355303" w:rsidP="00FF333A"/>
        </w:tc>
      </w:tr>
      <w:tr w:rsidR="00355303" w14:paraId="7187122D" w14:textId="77777777" w:rsidTr="00DC7B44">
        <w:tc>
          <w:tcPr>
            <w:tcW w:w="2830" w:type="dxa"/>
          </w:tcPr>
          <w:p w14:paraId="42DBF8E7" w14:textId="77777777" w:rsidR="00355303" w:rsidRDefault="00355303" w:rsidP="00FF333A"/>
        </w:tc>
        <w:tc>
          <w:tcPr>
            <w:tcW w:w="7371" w:type="dxa"/>
            <w:gridSpan w:val="3"/>
          </w:tcPr>
          <w:p w14:paraId="0BE8801A" w14:textId="77777777" w:rsidR="00355303" w:rsidRDefault="00355303" w:rsidP="00FF333A"/>
        </w:tc>
      </w:tr>
      <w:tr w:rsidR="00355303" w14:paraId="0AF8E5F7" w14:textId="77777777" w:rsidTr="00DC7B44">
        <w:tc>
          <w:tcPr>
            <w:tcW w:w="2830" w:type="dxa"/>
          </w:tcPr>
          <w:p w14:paraId="65D1330B" w14:textId="77777777" w:rsidR="00355303" w:rsidRDefault="00355303" w:rsidP="00FF333A"/>
        </w:tc>
        <w:tc>
          <w:tcPr>
            <w:tcW w:w="7371" w:type="dxa"/>
            <w:gridSpan w:val="3"/>
          </w:tcPr>
          <w:p w14:paraId="25A02003" w14:textId="77777777" w:rsidR="00355303" w:rsidRDefault="00355303" w:rsidP="00FF333A"/>
        </w:tc>
      </w:tr>
      <w:tr w:rsidR="00355303" w14:paraId="4394A964" w14:textId="77777777" w:rsidTr="00DC7B44">
        <w:tc>
          <w:tcPr>
            <w:tcW w:w="2830" w:type="dxa"/>
          </w:tcPr>
          <w:p w14:paraId="099AE42A" w14:textId="77777777" w:rsidR="00355303" w:rsidRDefault="00355303" w:rsidP="00FF333A"/>
        </w:tc>
        <w:tc>
          <w:tcPr>
            <w:tcW w:w="7371" w:type="dxa"/>
            <w:gridSpan w:val="3"/>
          </w:tcPr>
          <w:p w14:paraId="162FD1EA" w14:textId="77777777" w:rsidR="00355303" w:rsidRDefault="00355303" w:rsidP="00FF333A"/>
        </w:tc>
      </w:tr>
      <w:tr w:rsidR="00355303" w14:paraId="07BFBD21" w14:textId="77777777" w:rsidTr="00DC7B44">
        <w:tc>
          <w:tcPr>
            <w:tcW w:w="2830" w:type="dxa"/>
          </w:tcPr>
          <w:p w14:paraId="393341B0" w14:textId="77777777" w:rsidR="00355303" w:rsidRDefault="00355303" w:rsidP="00FF333A"/>
        </w:tc>
        <w:tc>
          <w:tcPr>
            <w:tcW w:w="7371" w:type="dxa"/>
            <w:gridSpan w:val="3"/>
          </w:tcPr>
          <w:p w14:paraId="7E6BC70A" w14:textId="77777777" w:rsidR="00355303" w:rsidRDefault="00355303" w:rsidP="00FF333A"/>
        </w:tc>
      </w:tr>
    </w:tbl>
    <w:p w14:paraId="0BB1B73E" w14:textId="4DED4432" w:rsidR="00355303" w:rsidRDefault="00355303" w:rsidP="00355303">
      <w:pPr>
        <w:pStyle w:val="Leipteksti"/>
      </w:pPr>
      <w:bookmarkStart w:id="0" w:name="_GoBack"/>
      <w:bookmarkEnd w:id="0"/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3671" w14:textId="77777777" w:rsidR="00D21958" w:rsidRDefault="00D21958" w:rsidP="00E24890">
      <w:r>
        <w:separator/>
      </w:r>
    </w:p>
  </w:endnote>
  <w:endnote w:type="continuationSeparator" w:id="0">
    <w:p w14:paraId="1B6219F7" w14:textId="77777777" w:rsidR="00D21958" w:rsidRDefault="00D2195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B427B76" w14:textId="77777777" w:rsidTr="0079437B">
      <w:tc>
        <w:tcPr>
          <w:tcW w:w="10194" w:type="dxa"/>
        </w:tcPr>
        <w:p w14:paraId="51D1DE1A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5507B9C9" w14:textId="77777777" w:rsidTr="0079437B">
      <w:tc>
        <w:tcPr>
          <w:tcW w:w="10194" w:type="dxa"/>
        </w:tcPr>
        <w:p w14:paraId="40874CE9" w14:textId="77777777" w:rsidR="0079437B" w:rsidRPr="00C13352" w:rsidRDefault="00DC7B4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219E67FB" w14:textId="77777777" w:rsidR="0079437B" w:rsidRPr="00C13352" w:rsidRDefault="00DC7B4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246F374D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04B82" w14:textId="77777777" w:rsidR="00D21958" w:rsidRDefault="00D21958" w:rsidP="00E24890">
      <w:r>
        <w:separator/>
      </w:r>
    </w:p>
  </w:footnote>
  <w:footnote w:type="continuationSeparator" w:id="0">
    <w:p w14:paraId="6685AB9E" w14:textId="77777777" w:rsidR="00D21958" w:rsidRDefault="00D2195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12211355" w14:textId="77777777" w:rsidTr="00BC4E76">
      <w:tc>
        <w:tcPr>
          <w:tcW w:w="5216" w:type="dxa"/>
        </w:tcPr>
        <w:p w14:paraId="732763A3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9264A6B" w14:textId="528A85CB" w:rsidR="00AD6D73" w:rsidRPr="006A77E8" w:rsidRDefault="00DC7B44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Julkinen haaste</w:t>
              </w:r>
            </w:p>
          </w:tc>
        </w:sdtContent>
      </w:sdt>
      <w:tc>
        <w:tcPr>
          <w:tcW w:w="1304" w:type="dxa"/>
        </w:tcPr>
        <w:p w14:paraId="5D01BB6B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67FDBD4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2C31B7DF" w14:textId="77777777" w:rsidTr="00BC4E76">
      <w:tc>
        <w:tcPr>
          <w:tcW w:w="5216" w:type="dxa"/>
        </w:tcPr>
        <w:p w14:paraId="19EF6A04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10C2CF88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CA0511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D540ADE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5CCCE67C" w14:textId="77777777" w:rsidTr="00BC4E76">
      <w:tc>
        <w:tcPr>
          <w:tcW w:w="5216" w:type="dxa"/>
        </w:tcPr>
        <w:p w14:paraId="0A67BBF5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8A26698" w14:textId="7886CA80" w:rsidR="00AD6D73" w:rsidRPr="006A77E8" w:rsidRDefault="00DC7B44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19469EB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544005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BB312B1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1C4B975D" w14:textId="77777777" w:rsidTr="00C918E1">
      <w:tc>
        <w:tcPr>
          <w:tcW w:w="5216" w:type="dxa"/>
        </w:tcPr>
        <w:p w14:paraId="50781049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  <w:lang w:val="fi-FI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915AF0A" w14:textId="123C4203" w:rsidR="00406B8A" w:rsidRPr="00DC7B44" w:rsidRDefault="00DC7B44" w:rsidP="00DC7B44">
              <w:pPr>
                <w:pStyle w:val="Leipteksti"/>
                <w:rPr>
                  <w:lang w:val="fi-FI"/>
                </w:rPr>
              </w:pPr>
              <w:r w:rsidRPr="00DC7B44">
                <w:rPr>
                  <w:rStyle w:val="LeiptekstiChar"/>
                  <w:lang w:val="fi-FI"/>
                </w:rPr>
                <w:t>Julkinen haaste</w:t>
              </w:r>
            </w:p>
          </w:tc>
        </w:sdtContent>
      </w:sdt>
      <w:tc>
        <w:tcPr>
          <w:tcW w:w="1304" w:type="dxa"/>
        </w:tcPr>
        <w:p w14:paraId="3FE8E96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54ED4EE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1102387D" w14:textId="77777777" w:rsidTr="00C918E1">
      <w:tc>
        <w:tcPr>
          <w:tcW w:w="5216" w:type="dxa"/>
        </w:tcPr>
        <w:p w14:paraId="1AFA89A7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187F8E5B" w14:textId="77777777" w:rsidR="00406B8A" w:rsidRPr="00DC7B44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08505D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A3EA9B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6A082BA7" w14:textId="77777777" w:rsidTr="00C918E1">
      <w:tc>
        <w:tcPr>
          <w:tcW w:w="5216" w:type="dxa"/>
        </w:tcPr>
        <w:p w14:paraId="1D3DC6D0" w14:textId="77777777" w:rsidR="00406B8A" w:rsidRPr="00406B8A" w:rsidRDefault="00406B8A" w:rsidP="00DC7B44">
          <w:pPr>
            <w:pStyle w:val="Leipteksti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600E444" w14:textId="5BCBD820" w:rsidR="00406B8A" w:rsidRPr="00DC7B44" w:rsidRDefault="00DC7B44" w:rsidP="00DC7B44">
              <w:pPr>
                <w:pStyle w:val="Leipteksti"/>
                <w:rPr>
                  <w:lang w:val="fi-FI"/>
                </w:rPr>
              </w:pPr>
              <w:r w:rsidRPr="00DC7B44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D0A3DBC" w14:textId="77777777" w:rsidR="00406B8A" w:rsidRDefault="00406B8A" w:rsidP="00406B8A">
          <w:pPr>
            <w:pStyle w:val="Yltunniste"/>
            <w:rPr>
              <w:rFonts w:ascii="Arial" w:hAnsi="Arial" w:cs="Arial"/>
            </w:rPr>
          </w:pPr>
        </w:p>
        <w:p w14:paraId="34586D23" w14:textId="77777777" w:rsidR="00DC7B44" w:rsidRDefault="00DC7B44" w:rsidP="00406B8A">
          <w:pPr>
            <w:pStyle w:val="Yltunniste"/>
            <w:rPr>
              <w:rFonts w:ascii="Arial" w:hAnsi="Arial" w:cs="Arial"/>
            </w:rPr>
          </w:pPr>
        </w:p>
        <w:p w14:paraId="4B41E237" w14:textId="5AA984CC" w:rsidR="00DC7B44" w:rsidRPr="006A77E8" w:rsidRDefault="00DC7B44" w:rsidP="00DC7B44">
          <w:pPr>
            <w:pStyle w:val="Yltunniste"/>
            <w:jc w:val="both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99025D5" w14:textId="77777777" w:rsidR="00406B8A" w:rsidRPr="006A77E8" w:rsidRDefault="00406B8A" w:rsidP="00DC7B44">
          <w:pPr>
            <w:pStyle w:val="Yltunniste"/>
            <w:rPr>
              <w:rFonts w:ascii="Arial" w:hAnsi="Arial" w:cs="Arial"/>
            </w:rPr>
          </w:pPr>
        </w:p>
      </w:tc>
    </w:tr>
  </w:tbl>
  <w:p w14:paraId="567F8640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58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21958"/>
    <w:rsid w:val="00D77821"/>
    <w:rsid w:val="00D77D61"/>
    <w:rsid w:val="00DC7B44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643CD"/>
  <w15:docId w15:val="{8FA0FD3D-E7F5-498A-89AF-E0E910F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DC7B44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DC7B44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ACF292EFDA4E1B88433237882F08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6C9314-B39E-4997-A042-7FD3D2145625}"/>
      </w:docPartPr>
      <w:docPartBody>
        <w:p w:rsidR="00000000" w:rsidRDefault="00EB6736" w:rsidP="00EB6736">
          <w:pPr>
            <w:pStyle w:val="05ACF292EFDA4E1B88433237882F08A7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96DB60016E1B43BEB8553AC2EEAFFF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907479-ACE2-495C-8540-AB1650ECB892}"/>
      </w:docPartPr>
      <w:docPartBody>
        <w:p w:rsidR="00000000" w:rsidRDefault="00EB6736" w:rsidP="00EB6736">
          <w:pPr>
            <w:pStyle w:val="96DB60016E1B43BEB8553AC2EEAFFF77"/>
          </w:pPr>
          <w:r>
            <w:rPr>
              <w:rStyle w:val="Paikkamerkkiteksti"/>
            </w:rPr>
            <w:t>[Postinro ja toimipaikka]</w:t>
          </w:r>
        </w:p>
      </w:docPartBody>
    </w:docPart>
    <w:docPart>
      <w:docPartPr>
        <w:name w:val="EC3722E72DE0457EB7365F77FD6B16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56DDAA-DE0E-42D6-9F74-6ECEC8A8A0E7}"/>
      </w:docPartPr>
      <w:docPartBody>
        <w:p w:rsidR="00000000" w:rsidRDefault="00EB6736" w:rsidP="00EB6736">
          <w:pPr>
            <w:pStyle w:val="EC3722E72DE0457EB7365F77FD6B16F1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46D15D53C5274A3597BBE6A912CEDF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73542C-85AB-4E3E-BABA-C744E36FD515}"/>
      </w:docPartPr>
      <w:docPartBody>
        <w:p w:rsidR="00000000" w:rsidRDefault="00EB6736" w:rsidP="00EB6736">
          <w:pPr>
            <w:pStyle w:val="46D15D53C5274A3597BBE6A912CEDF1A"/>
          </w:pPr>
          <w:r>
            <w:rPr>
              <w:rStyle w:val="Paikkamerkkiteksti"/>
            </w:rPr>
            <w:t>[asiamiehen nimi]</w:t>
          </w:r>
        </w:p>
      </w:docPartBody>
    </w:docPart>
    <w:docPart>
      <w:docPartPr>
        <w:name w:val="61987815D4F34071A39690B5DF3BD6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8C03CD-37A0-42EF-8CF3-454BADEFC06A}"/>
      </w:docPartPr>
      <w:docPartBody>
        <w:p w:rsidR="00000000" w:rsidRDefault="00EB6736" w:rsidP="00EB6736">
          <w:pPr>
            <w:pStyle w:val="61987815D4F34071A39690B5DF3BD6AF"/>
          </w:pPr>
          <w:r>
            <w:rPr>
              <w:rStyle w:val="Paikkamerkkiteksti"/>
            </w:rPr>
            <w:t>[X Oy:n, Y-tunnus]</w:t>
          </w:r>
        </w:p>
      </w:docPartBody>
    </w:docPart>
    <w:docPart>
      <w:docPartPr>
        <w:name w:val="148EF73539EA49208D777C06045953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D29740-0B8C-44DB-8F32-2A301591DB0C}"/>
      </w:docPartPr>
      <w:docPartBody>
        <w:p w:rsidR="00000000" w:rsidRDefault="00EB6736" w:rsidP="00EB6736">
          <w:pPr>
            <w:pStyle w:val="148EF73539EA49208D777C060459535E"/>
          </w:pPr>
          <w:r>
            <w:rPr>
              <w:rStyle w:val="Paikkamerkkiteksti"/>
            </w:rPr>
            <w:t>[Selvitysmiehen osoite]</w:t>
          </w:r>
        </w:p>
      </w:docPartBody>
    </w:docPart>
    <w:docPart>
      <w:docPartPr>
        <w:name w:val="2F24C9B6AB854DA195B2619D20ECE8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B7D487-5848-453E-9DE1-93E8D6E6B747}"/>
      </w:docPartPr>
      <w:docPartBody>
        <w:p w:rsidR="00000000" w:rsidRDefault="00EB6736" w:rsidP="00EB6736">
          <w:pPr>
            <w:pStyle w:val="2F24C9B6AB854DA195B2619D20ECE8CE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3E253645CC2E4E53989D544A23F93E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8BA06A-357F-4F6C-B421-4F97F99B7702}"/>
      </w:docPartPr>
      <w:docPartBody>
        <w:p w:rsidR="00000000" w:rsidRDefault="00EB6736" w:rsidP="00EB6736">
          <w:pPr>
            <w:pStyle w:val="3E253645CC2E4E53989D544A23F93EC7"/>
          </w:pPr>
          <w:r>
            <w:rPr>
              <w:rStyle w:val="Paikkamerkkiteksti"/>
            </w:rPr>
            <w:t>[X Oy]</w:t>
          </w:r>
        </w:p>
      </w:docPartBody>
    </w:docPart>
    <w:docPart>
      <w:docPartPr>
        <w:name w:val="870F501AFCCC4470ADAC6EFCAB8933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37CE37-5939-4CC5-9BE2-31F0F97619F0}"/>
      </w:docPartPr>
      <w:docPartBody>
        <w:p w:rsidR="00000000" w:rsidRDefault="00EB6736" w:rsidP="00EB6736">
          <w:pPr>
            <w:pStyle w:val="870F501AFCCC4470ADAC6EFCAB893384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57FB62E007F24F43948CEEF9BB9CAA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C60A7E-67EF-4B09-A9AD-9A7CE63705C7}"/>
      </w:docPartPr>
      <w:docPartBody>
        <w:p w:rsidR="00000000" w:rsidRDefault="00EB6736" w:rsidP="00EB6736">
          <w:pPr>
            <w:pStyle w:val="57FB62E007F24F43948CEEF9BB9CAA58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6DE95941BA5E4F7EBFA188E0C61B36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C9CA6C-E209-4427-8CEB-2DC9DAFC475B}"/>
      </w:docPartPr>
      <w:docPartBody>
        <w:p w:rsidR="00000000" w:rsidRDefault="00EB6736" w:rsidP="00EB6736">
          <w:pPr>
            <w:pStyle w:val="6DE95941BA5E4F7EBFA188E0C61B3638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D3FD2013BC0A45898E9AA50980654A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B2F367-0D94-4D98-B7D6-791EB5B889B0}"/>
      </w:docPartPr>
      <w:docPartBody>
        <w:p w:rsidR="00000000" w:rsidRDefault="00EB6736" w:rsidP="00EB6736">
          <w:pPr>
            <w:pStyle w:val="D3FD2013BC0A45898E9AA50980654A37"/>
          </w:pPr>
          <w:r>
            <w:rPr>
              <w:rStyle w:val="Paikkamerkkiteksti"/>
            </w:rPr>
            <w:t>[asiamiehen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36"/>
    <w:rsid w:val="00E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B6736"/>
    <w:rPr>
      <w:color w:val="808080"/>
    </w:rPr>
  </w:style>
  <w:style w:type="paragraph" w:customStyle="1" w:styleId="38302DB7CE604D7F999E3882F16412C4">
    <w:name w:val="38302DB7CE604D7F999E3882F16412C4"/>
    <w:rsid w:val="00EB6736"/>
  </w:style>
  <w:style w:type="paragraph" w:customStyle="1" w:styleId="B24C01DB741F4679947F5EC28F778F79">
    <w:name w:val="B24C01DB741F4679947F5EC28F778F79"/>
    <w:rsid w:val="00EB6736"/>
  </w:style>
  <w:style w:type="paragraph" w:customStyle="1" w:styleId="05ACF292EFDA4E1B88433237882F08A7">
    <w:name w:val="05ACF292EFDA4E1B88433237882F08A7"/>
    <w:rsid w:val="00EB6736"/>
  </w:style>
  <w:style w:type="paragraph" w:customStyle="1" w:styleId="96DB60016E1B43BEB8553AC2EEAFFF77">
    <w:name w:val="96DB60016E1B43BEB8553AC2EEAFFF77"/>
    <w:rsid w:val="00EB6736"/>
  </w:style>
  <w:style w:type="paragraph" w:customStyle="1" w:styleId="EC3722E72DE0457EB7365F77FD6B16F1">
    <w:name w:val="EC3722E72DE0457EB7365F77FD6B16F1"/>
    <w:rsid w:val="00EB6736"/>
  </w:style>
  <w:style w:type="paragraph" w:customStyle="1" w:styleId="46D15D53C5274A3597BBE6A912CEDF1A">
    <w:name w:val="46D15D53C5274A3597BBE6A912CEDF1A"/>
    <w:rsid w:val="00EB6736"/>
  </w:style>
  <w:style w:type="paragraph" w:customStyle="1" w:styleId="61987815D4F34071A39690B5DF3BD6AF">
    <w:name w:val="61987815D4F34071A39690B5DF3BD6AF"/>
    <w:rsid w:val="00EB6736"/>
  </w:style>
  <w:style w:type="paragraph" w:customStyle="1" w:styleId="148EF73539EA49208D777C060459535E">
    <w:name w:val="148EF73539EA49208D777C060459535E"/>
    <w:rsid w:val="00EB6736"/>
  </w:style>
  <w:style w:type="paragraph" w:customStyle="1" w:styleId="2F24C9B6AB854DA195B2619D20ECE8CE">
    <w:name w:val="2F24C9B6AB854DA195B2619D20ECE8CE"/>
    <w:rsid w:val="00EB6736"/>
  </w:style>
  <w:style w:type="paragraph" w:customStyle="1" w:styleId="3E253645CC2E4E53989D544A23F93EC7">
    <w:name w:val="3E253645CC2E4E53989D544A23F93EC7"/>
    <w:rsid w:val="00EB6736"/>
  </w:style>
  <w:style w:type="paragraph" w:customStyle="1" w:styleId="870F501AFCCC4470ADAC6EFCAB893384">
    <w:name w:val="870F501AFCCC4470ADAC6EFCAB893384"/>
    <w:rsid w:val="00EB6736"/>
  </w:style>
  <w:style w:type="paragraph" w:customStyle="1" w:styleId="57FB62E007F24F43948CEEF9BB9CAA58">
    <w:name w:val="57FB62E007F24F43948CEEF9BB9CAA58"/>
    <w:rsid w:val="00EB6736"/>
  </w:style>
  <w:style w:type="paragraph" w:customStyle="1" w:styleId="6DE95941BA5E4F7EBFA188E0C61B3638">
    <w:name w:val="6DE95941BA5E4F7EBFA188E0C61B3638"/>
    <w:rsid w:val="00EB6736"/>
  </w:style>
  <w:style w:type="paragraph" w:customStyle="1" w:styleId="D3FD2013BC0A45898E9AA50980654A37">
    <w:name w:val="D3FD2013BC0A45898E9AA50980654A37"/>
    <w:rsid w:val="00EB6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AFF84E-C3AF-4995-A85B-111EF7BB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5</TotalTime>
  <Pages>1</Pages>
  <Words>74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Julkinen haaste</dc:subject>
  <dc:creator>Kristiina Kallio</dc:creator>
  <cp:lastModifiedBy>Kristiina Kallio</cp:lastModifiedBy>
  <cp:revision>2</cp:revision>
  <dcterms:created xsi:type="dcterms:W3CDTF">2018-07-31T12:48:00Z</dcterms:created>
  <dcterms:modified xsi:type="dcterms:W3CDTF">2018-07-31T12:55:00Z</dcterms:modified>
</cp:coreProperties>
</file>